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31" w:rsidRPr="00E32019" w:rsidRDefault="009E4B31" w:rsidP="00385E8E">
      <w:pPr>
        <w:jc w:val="both"/>
        <w:rPr>
          <w:b/>
          <w:sz w:val="28"/>
          <w:szCs w:val="28"/>
          <w:lang w:val="en-GB"/>
        </w:rPr>
      </w:pPr>
    </w:p>
    <w:p w:rsidR="001B4AC5" w:rsidRDefault="001B4AC5" w:rsidP="00FC46C9">
      <w:pPr>
        <w:spacing w:line="480" w:lineRule="auto"/>
        <w:rPr>
          <w:b/>
          <w:sz w:val="28"/>
          <w:szCs w:val="28"/>
        </w:rPr>
      </w:pPr>
    </w:p>
    <w:p w:rsidR="00CD746A" w:rsidRDefault="00CD746A" w:rsidP="00193CAF">
      <w:pPr>
        <w:spacing w:line="480" w:lineRule="auto"/>
        <w:rPr>
          <w:b/>
          <w:sz w:val="28"/>
          <w:szCs w:val="28"/>
          <w:lang w:val="en-GB"/>
        </w:rPr>
      </w:pPr>
    </w:p>
    <w:p w:rsidR="00193CAF" w:rsidRPr="00CD746A" w:rsidRDefault="00193CAF" w:rsidP="00193CAF">
      <w:pPr>
        <w:spacing w:line="480" w:lineRule="auto"/>
        <w:rPr>
          <w:b/>
          <w:sz w:val="28"/>
          <w:szCs w:val="28"/>
          <w:lang w:val="en-GB"/>
        </w:rPr>
      </w:pPr>
      <w:r w:rsidRPr="00CD746A">
        <w:rPr>
          <w:b/>
          <w:sz w:val="28"/>
          <w:szCs w:val="28"/>
          <w:lang w:val="en-GB"/>
        </w:rPr>
        <w:t xml:space="preserve">Accompanying letter </w:t>
      </w:r>
    </w:p>
    <w:p w:rsidR="00CD746A" w:rsidRDefault="00CD746A" w:rsidP="00193CAF">
      <w:pPr>
        <w:spacing w:line="480" w:lineRule="auto"/>
        <w:rPr>
          <w:b/>
          <w:szCs w:val="24"/>
          <w:lang w:val="en-GB"/>
        </w:rPr>
      </w:pPr>
    </w:p>
    <w:p w:rsidR="00B87A11" w:rsidRDefault="00CD746A" w:rsidP="00CD746A">
      <w:pPr>
        <w:spacing w:line="480" w:lineRule="auto"/>
        <w:rPr>
          <w:b/>
          <w:szCs w:val="24"/>
          <w:lang w:val="en-GB"/>
        </w:rPr>
      </w:pPr>
      <w:r w:rsidRPr="00CA0E01">
        <w:rPr>
          <w:b/>
          <w:szCs w:val="24"/>
          <w:lang w:val="en-GB"/>
        </w:rPr>
        <w:t xml:space="preserve">Please explain all the corrections proceeded in the manuscript. </w:t>
      </w:r>
    </w:p>
    <w:p w:rsidR="00CD746A" w:rsidRPr="00B87A11" w:rsidRDefault="00B87A11" w:rsidP="00B87A11">
      <w:pPr>
        <w:pStyle w:val="Odstavecseseznamem"/>
        <w:numPr>
          <w:ilvl w:val="0"/>
          <w:numId w:val="8"/>
        </w:numPr>
        <w:spacing w:line="480" w:lineRule="auto"/>
        <w:rPr>
          <w:szCs w:val="24"/>
          <w:lang w:val="en-GB"/>
        </w:rPr>
      </w:pPr>
      <w:r w:rsidRPr="00B87A11">
        <w:rPr>
          <w:szCs w:val="24"/>
          <w:lang w:val="en-GB"/>
        </w:rPr>
        <w:t>Address the letter to the reviewers.</w:t>
      </w:r>
    </w:p>
    <w:p w:rsidR="00193CAF" w:rsidRPr="00B87A11" w:rsidRDefault="00CD746A" w:rsidP="00B87A11">
      <w:pPr>
        <w:pStyle w:val="Odstavecseseznamem"/>
        <w:numPr>
          <w:ilvl w:val="0"/>
          <w:numId w:val="8"/>
        </w:numPr>
        <w:spacing w:line="480" w:lineRule="auto"/>
        <w:rPr>
          <w:szCs w:val="24"/>
          <w:lang w:val="en-GB"/>
        </w:rPr>
      </w:pPr>
      <w:r w:rsidRPr="00B87A11">
        <w:rPr>
          <w:szCs w:val="24"/>
          <w:lang w:val="en-GB"/>
        </w:rPr>
        <w:t>P</w:t>
      </w:r>
      <w:r w:rsidR="00193CAF" w:rsidRPr="00B87A11">
        <w:rPr>
          <w:szCs w:val="24"/>
          <w:lang w:val="en-GB"/>
        </w:rPr>
        <w:t>lease avoid inserting any authors</w:t>
      </w:r>
      <w:r w:rsidR="00B903F1" w:rsidRPr="00B87A11">
        <w:rPr>
          <w:szCs w:val="24"/>
          <w:lang w:val="en-GB"/>
        </w:rPr>
        <w:t>’</w:t>
      </w:r>
      <w:r w:rsidR="00193CAF" w:rsidRPr="00B87A11">
        <w:rPr>
          <w:szCs w:val="24"/>
          <w:lang w:val="en-GB"/>
        </w:rPr>
        <w:t xml:space="preserve"> personal information – names, affiliations</w:t>
      </w:r>
      <w:r w:rsidRPr="00B87A11">
        <w:rPr>
          <w:szCs w:val="24"/>
          <w:lang w:val="en-GB"/>
        </w:rPr>
        <w:t>.</w:t>
      </w:r>
    </w:p>
    <w:p w:rsidR="00193CAF" w:rsidRPr="00CA0E01" w:rsidRDefault="00193CAF" w:rsidP="00193CAF">
      <w:pPr>
        <w:spacing w:line="480" w:lineRule="auto"/>
        <w:rPr>
          <w:b/>
          <w:szCs w:val="24"/>
          <w:lang w:val="en-GB"/>
        </w:rPr>
      </w:pPr>
    </w:p>
    <w:p w:rsidR="00FC46C9" w:rsidRPr="00FB0748" w:rsidRDefault="00FC46C9" w:rsidP="00193CAF">
      <w:pPr>
        <w:spacing w:line="480" w:lineRule="auto"/>
        <w:rPr>
          <w:lang w:val="en-GB"/>
        </w:rPr>
      </w:pPr>
    </w:p>
    <w:sectPr w:rsidR="00FC46C9" w:rsidRPr="00FB0748" w:rsidSect="0009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1B" w:rsidRDefault="006C491B" w:rsidP="001B4AC5">
      <w:r>
        <w:separator/>
      </w:r>
    </w:p>
  </w:endnote>
  <w:endnote w:type="continuationSeparator" w:id="0">
    <w:p w:rsidR="006C491B" w:rsidRDefault="006C491B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96" w:rsidRDefault="00EE36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96" w:rsidRPr="006C491B" w:rsidRDefault="00581448" w:rsidP="00581448">
    <w:pPr>
      <w:pStyle w:val="Zpat"/>
      <w:tabs>
        <w:tab w:val="clear" w:pos="4536"/>
        <w:tab w:val="center" w:pos="4535"/>
        <w:tab w:val="left" w:pos="7110"/>
      </w:tabs>
      <w:rPr>
        <w:color w:val="A6A6A6"/>
      </w:rPr>
    </w:pPr>
    <w:r w:rsidRPr="006C491B">
      <w:rPr>
        <w:color w:val="A6A6A6"/>
        <w:sz w:val="20"/>
      </w:rPr>
      <w:tab/>
    </w:r>
    <w:hyperlink r:id="rId1" w:history="1">
      <w:r w:rsidR="00EE3696" w:rsidRPr="006C491B">
        <w:rPr>
          <w:rStyle w:val="Hypertextovodkaz"/>
          <w:color w:val="A6A6A6"/>
          <w:sz w:val="20"/>
          <w:u w:val="none"/>
        </w:rPr>
        <w:t>WWW.AGRICULTUREJOURNALS.CZ</w:t>
      </w:r>
    </w:hyperlink>
    <w:r w:rsidRPr="006C491B">
      <w:rPr>
        <w:color w:val="A6A6A6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96" w:rsidRDefault="00EE36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1B" w:rsidRDefault="006C491B" w:rsidP="001B4AC5">
      <w:r>
        <w:separator/>
      </w:r>
    </w:p>
  </w:footnote>
  <w:footnote w:type="continuationSeparator" w:id="0">
    <w:p w:rsidR="006C491B" w:rsidRDefault="006C491B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96" w:rsidRDefault="00EE36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C5" w:rsidRDefault="00F9394E" w:rsidP="001B4AC5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2400300" cy="24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 xml:space="preserve"> </w:t>
    </w:r>
    <w:r w:rsidR="001B4AC5">
      <w:tab/>
    </w:r>
    <w:r w:rsidR="001B4AC5">
      <w:tab/>
    </w:r>
    <w:r w:rsidR="00193CAF">
      <w:rPr>
        <w:color w:val="7F7F7F"/>
        <w:sz w:val="22"/>
        <w:szCs w:val="22"/>
      </w:rPr>
      <w:t>ACCOMPANYING LETTER</w:t>
    </w:r>
    <w:r w:rsidR="001B4AC5" w:rsidRPr="00211295">
      <w:rPr>
        <w:color w:val="7F7F7F"/>
        <w:sz w:val="22"/>
        <w:szCs w:val="22"/>
      </w:rPr>
      <w:t xml:space="preserve"> – TEMPLATE</w:t>
    </w:r>
  </w:p>
  <w:p w:rsidR="001B4AC5" w:rsidRDefault="001B4AC5">
    <w:pPr>
      <w:pStyle w:val="Zhlav"/>
    </w:pPr>
  </w:p>
  <w:p w:rsidR="00FE67DB" w:rsidRDefault="00FE67DB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96" w:rsidRDefault="00EE36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15C2"/>
    <w:multiLevelType w:val="hybridMultilevel"/>
    <w:tmpl w:val="F0C446F6"/>
    <w:lvl w:ilvl="0" w:tplc="8A184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E368F0"/>
    <w:multiLevelType w:val="hybridMultilevel"/>
    <w:tmpl w:val="26084AC6"/>
    <w:lvl w:ilvl="0" w:tplc="585078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14D42"/>
    <w:multiLevelType w:val="hybridMultilevel"/>
    <w:tmpl w:val="48125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zEztbSwMDIwsLRU0lEKTi0uzszPAykwrgUAkibbTiwAAAA="/>
  </w:docVars>
  <w:rsids>
    <w:rsidRoot w:val="00460506"/>
    <w:rsid w:val="00044F2F"/>
    <w:rsid w:val="00093119"/>
    <w:rsid w:val="00112E03"/>
    <w:rsid w:val="00193CAF"/>
    <w:rsid w:val="001B4AC5"/>
    <w:rsid w:val="001C4246"/>
    <w:rsid w:val="00211295"/>
    <w:rsid w:val="00385E8E"/>
    <w:rsid w:val="003A53ED"/>
    <w:rsid w:val="00460506"/>
    <w:rsid w:val="00484389"/>
    <w:rsid w:val="004B110E"/>
    <w:rsid w:val="004D7429"/>
    <w:rsid w:val="004F7A75"/>
    <w:rsid w:val="005239A5"/>
    <w:rsid w:val="00542DF3"/>
    <w:rsid w:val="00581448"/>
    <w:rsid w:val="005E566F"/>
    <w:rsid w:val="006C491B"/>
    <w:rsid w:val="006E3A02"/>
    <w:rsid w:val="00767616"/>
    <w:rsid w:val="007C3E12"/>
    <w:rsid w:val="00812795"/>
    <w:rsid w:val="009E4B31"/>
    <w:rsid w:val="009F1B8B"/>
    <w:rsid w:val="00A739F2"/>
    <w:rsid w:val="00AC1E90"/>
    <w:rsid w:val="00AD5AE7"/>
    <w:rsid w:val="00AF7E2D"/>
    <w:rsid w:val="00B862BE"/>
    <w:rsid w:val="00B87A11"/>
    <w:rsid w:val="00B903F1"/>
    <w:rsid w:val="00BA2114"/>
    <w:rsid w:val="00BD19B5"/>
    <w:rsid w:val="00BF2D47"/>
    <w:rsid w:val="00CD746A"/>
    <w:rsid w:val="00E32019"/>
    <w:rsid w:val="00E35D59"/>
    <w:rsid w:val="00E37352"/>
    <w:rsid w:val="00ED0B4D"/>
    <w:rsid w:val="00EE3696"/>
    <w:rsid w:val="00F32B56"/>
    <w:rsid w:val="00F9394E"/>
    <w:rsid w:val="00FA0829"/>
    <w:rsid w:val="00FB0748"/>
    <w:rsid w:val="00FB119F"/>
    <w:rsid w:val="00FC46C9"/>
    <w:rsid w:val="00FE67D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C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styleId="Sledovanodkaz">
    <w:name w:val="FollowedHyperlink"/>
    <w:uiPriority w:val="99"/>
    <w:semiHidden/>
    <w:unhideWhenUsed/>
    <w:rsid w:val="00EE3696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A1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C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styleId="Sledovanodkaz">
    <w:name w:val="FollowedHyperlink"/>
    <w:uiPriority w:val="99"/>
    <w:semiHidden/>
    <w:unhideWhenUsed/>
    <w:rsid w:val="00EE3696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A1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ejourna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Accompanying%20letter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Accompanying letter_template_CAAS</Template>
  <TotalTime>1</TotalTime>
  <Pages>1</Pages>
  <Words>35</Words>
  <Characters>174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Kárská</dc:creator>
  <cp:lastModifiedBy>Anonymous</cp:lastModifiedBy>
  <cp:revision>4</cp:revision>
  <dcterms:created xsi:type="dcterms:W3CDTF">2018-10-31T15:51:00Z</dcterms:created>
  <dcterms:modified xsi:type="dcterms:W3CDTF">2019-01-28T11:55:00Z</dcterms:modified>
</cp:coreProperties>
</file>